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AFAE" w14:textId="0F0762FF" w:rsidR="00D575A4" w:rsidRPr="0014435D" w:rsidRDefault="00E15713" w:rsidP="00EF074F">
      <w:pPr>
        <w:pStyle w:val="46331U1"/>
      </w:pPr>
      <w:r>
        <w:rPr>
          <w:bCs/>
        </w:rPr>
        <w:t xml:space="preserve">Struktogramme erstellen </w:t>
      </w:r>
    </w:p>
    <w:p w14:paraId="0B846D8C" w14:textId="77777777" w:rsidR="00E15713" w:rsidRDefault="00E15713" w:rsidP="00EF074F">
      <w:pPr>
        <w:pStyle w:val="46331Aufgabe"/>
        <w:ind w:left="0" w:firstLine="0"/>
      </w:pPr>
    </w:p>
    <w:p w14:paraId="5925401B" w14:textId="77777777" w:rsidR="007F336E" w:rsidRDefault="007F336E" w:rsidP="007F336E">
      <w:pPr>
        <w:pStyle w:val="01UE1Calibri16PtFettZeilenabstand14Pt"/>
      </w:pPr>
      <w:r>
        <w:t>Struktogramme erstellen</w:t>
      </w:r>
    </w:p>
    <w:p w14:paraId="05193A1B" w14:textId="77777777" w:rsidR="007F336E" w:rsidRDefault="007F336E" w:rsidP="007F336E"/>
    <w:p w14:paraId="33D6DFAC" w14:textId="63C216E6" w:rsidR="007F336E" w:rsidRDefault="007F336E" w:rsidP="007F336E">
      <w:pPr>
        <w:ind w:left="708" w:hanging="708"/>
      </w:pPr>
      <w:r w:rsidRPr="006A372A">
        <w:rPr>
          <w:noProof/>
        </w:rPr>
        <w:drawing>
          <wp:inline distT="0" distB="0" distL="0" distR="0" wp14:anchorId="4B10B07A" wp14:editId="5A4F1109">
            <wp:extent cx="153670" cy="1536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2A">
        <w:tab/>
      </w:r>
      <w:r>
        <w:t xml:space="preserve">Überführe den folgenden Handlungsablauf in ein Struktogramm. Ändere dafür den Handlungsablauf in Befehle um. </w:t>
      </w:r>
      <w:r w:rsidR="00176223">
        <w:t>Das Ziel des Handlungsablaufs ist das Lesen der Seite 12 im Buch.</w:t>
      </w:r>
    </w:p>
    <w:p w14:paraId="554F965C" w14:textId="77777777" w:rsidR="007F336E" w:rsidRDefault="007F336E" w:rsidP="007F336E"/>
    <w:p w14:paraId="69482F32" w14:textId="77777777" w:rsidR="007F336E" w:rsidRPr="005A6120" w:rsidRDefault="007F336E" w:rsidP="007F336E">
      <w:pPr>
        <w:rPr>
          <w:b/>
          <w:bCs/>
        </w:rPr>
      </w:pPr>
      <w:r w:rsidRPr="005A6120">
        <w:rPr>
          <w:b/>
          <w:bCs/>
        </w:rPr>
        <w:t>Handlungsablauf:</w:t>
      </w:r>
    </w:p>
    <w:p w14:paraId="114780F6" w14:textId="77777777" w:rsidR="007F336E" w:rsidRDefault="007F336E" w:rsidP="007F336E">
      <w:pPr>
        <w:pStyle w:val="Listenabsatz"/>
        <w:numPr>
          <w:ilvl w:val="0"/>
          <w:numId w:val="20"/>
        </w:numPr>
      </w:pPr>
      <w:r>
        <w:t>Ich nehme ein Buch vom Tisch.</w:t>
      </w:r>
    </w:p>
    <w:p w14:paraId="7F2B1124" w14:textId="77777777" w:rsidR="007F336E" w:rsidRDefault="007F336E" w:rsidP="007F336E">
      <w:pPr>
        <w:pStyle w:val="Listenabsatz"/>
        <w:numPr>
          <w:ilvl w:val="0"/>
          <w:numId w:val="20"/>
        </w:numPr>
      </w:pPr>
      <w:r>
        <w:t>Ich öffne das Buch.</w:t>
      </w:r>
    </w:p>
    <w:p w14:paraId="323D7FA0" w14:textId="77777777" w:rsidR="007F336E" w:rsidRDefault="007F336E" w:rsidP="007F336E">
      <w:pPr>
        <w:pStyle w:val="Listenabsatz"/>
        <w:numPr>
          <w:ilvl w:val="0"/>
          <w:numId w:val="20"/>
        </w:numPr>
      </w:pPr>
      <w:r>
        <w:t>Ich schlage Seite 12 im Buch auf.</w:t>
      </w:r>
    </w:p>
    <w:p w14:paraId="7C55E62D" w14:textId="77777777" w:rsidR="007F336E" w:rsidRDefault="007F336E" w:rsidP="007F336E">
      <w:pPr>
        <w:pStyle w:val="Listenabsatz"/>
        <w:numPr>
          <w:ilvl w:val="0"/>
          <w:numId w:val="20"/>
        </w:numPr>
      </w:pPr>
      <w:r>
        <w:t>Ich lese Seite 12.</w:t>
      </w:r>
    </w:p>
    <w:p w14:paraId="066C5060" w14:textId="77777777" w:rsidR="007F336E" w:rsidRDefault="007F336E" w:rsidP="007F336E">
      <w:pPr>
        <w:pStyle w:val="Listenabsatz"/>
        <w:numPr>
          <w:ilvl w:val="0"/>
          <w:numId w:val="20"/>
        </w:numPr>
      </w:pPr>
      <w:r>
        <w:t>Ich schlage das Buch zu.</w:t>
      </w:r>
    </w:p>
    <w:p w14:paraId="04542874" w14:textId="7145A43B" w:rsidR="007F336E" w:rsidRDefault="007F336E" w:rsidP="007F336E">
      <w:pPr>
        <w:pStyle w:val="Listenabsatz"/>
        <w:numPr>
          <w:ilvl w:val="0"/>
          <w:numId w:val="20"/>
        </w:numPr>
      </w:pPr>
      <w:r>
        <w:t>Ich lege das Buch zurück auf den Tisch.</w:t>
      </w:r>
    </w:p>
    <w:p w14:paraId="17BA5DDA" w14:textId="77777777" w:rsidR="007F336E" w:rsidRDefault="007F336E" w:rsidP="007F336E"/>
    <w:p w14:paraId="2BA098BF" w14:textId="77777777" w:rsidR="007F336E" w:rsidRDefault="007F336E" w:rsidP="007F336E">
      <w:r w:rsidRPr="006A372A">
        <w:rPr>
          <w:noProof/>
        </w:rPr>
        <w:drawing>
          <wp:inline distT="0" distB="0" distL="0" distR="0" wp14:anchorId="264D6282" wp14:editId="01C8DFB6">
            <wp:extent cx="152400" cy="1524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2A">
        <w:tab/>
      </w:r>
      <w:r>
        <w:t xml:space="preserve">Vervollständige das Struktogramm zum Steigen auf einer Leiter. </w:t>
      </w:r>
    </w:p>
    <w:p w14:paraId="2A00784D" w14:textId="66C7B316" w:rsidR="00B5372D" w:rsidRDefault="00B5372D" w:rsidP="00B5372D">
      <w:pPr>
        <w:pStyle w:val="46331Aufgabe"/>
        <w:ind w:left="0" w:firstLine="0"/>
      </w:pPr>
    </w:p>
    <w:p w14:paraId="162E3287" w14:textId="7E4920D2" w:rsidR="00B5372D" w:rsidRDefault="00B5372D" w:rsidP="00B5372D">
      <w:pPr>
        <w:pStyle w:val="46331Aufgabe"/>
        <w:ind w:left="0" w:firstLine="0"/>
      </w:pPr>
      <w:r w:rsidRPr="00B537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0D1A" wp14:editId="066A079B">
                <wp:simplePos x="0" y="0"/>
                <wp:positionH relativeFrom="column">
                  <wp:posOffset>0</wp:posOffset>
                </wp:positionH>
                <wp:positionV relativeFrom="paragraph">
                  <wp:posOffset>546735</wp:posOffset>
                </wp:positionV>
                <wp:extent cx="5400000" cy="3943689"/>
                <wp:effectExtent l="19050" t="19050" r="10795" b="19050"/>
                <wp:wrapNone/>
                <wp:docPr id="9" name="Rechteck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4D5290-9F47-8141-B8D4-62EEB0CC8B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3943689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C5EF4" w14:textId="175C397E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Wiederhole</w:t>
                            </w:r>
                          </w:p>
                          <w:p w14:paraId="48165CE8" w14:textId="1CF70AB9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C6317E6" w14:textId="1098B158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CD827D4" w14:textId="1B7CC5F6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CC32EF5" w14:textId="06ED3683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550FA55" w14:textId="1EA0784E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D34119F" w14:textId="2194A69A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EC8315E" w14:textId="411AD1AB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CEA63E3" w14:textId="0706E258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E260C82" w14:textId="04BA9618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51CD969" w14:textId="3ECD3795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2FA476D" w14:textId="4692EB4D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D59C67D" w14:textId="77777777" w:rsidR="00B5372D" w:rsidRP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3537788" w14:textId="166107DF" w:rsidR="00B5372D" w:rsidRDefault="00B5372D" w:rsidP="00B5372D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bis du </w:t>
                            </w:r>
                            <w:r w:rsidR="0025109B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oben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F336E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angekommen bist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567D0D1A" id="Rechteck 8" o:spid="_x0000_s1026" style="position:absolute;margin-left:0;margin-top:43.05pt;width:425.2pt;height:3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" fillcolor="white [3201]" strokecolor="#ffc000 [3207]" strokeweight="2.25pt">
                <v:textbox>
                  <w:txbxContent>
                    <w:p w14:paraId="297C5EF4" w14:textId="175C397E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Wiederhole</w:t>
                      </w:r>
                    </w:p>
                    <w:p w14:paraId="48165CE8" w14:textId="1CF70AB9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4C6317E6" w14:textId="1098B158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4CD827D4" w14:textId="1B7CC5F6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1CC32EF5" w14:textId="06ED3683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5550FA55" w14:textId="1EA0784E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0D34119F" w14:textId="2194A69A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5EC8315E" w14:textId="411AD1AB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3CEA63E3" w14:textId="0706E258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2E260C82" w14:textId="04BA9618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051CD969" w14:textId="3ECD3795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32FA476D" w14:textId="4692EB4D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</w:p>
                    <w:p w14:paraId="0D59C67D" w14:textId="77777777" w:rsidR="00B5372D" w:rsidRP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14:paraId="23537788" w14:textId="166107DF" w:rsidR="00B5372D" w:rsidRDefault="00B5372D" w:rsidP="00B5372D">
                      <w:pP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bis du </w:t>
                      </w:r>
                      <w:r w:rsidR="0025109B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oben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7F336E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angekommen bist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B537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7CE4B" wp14:editId="15338A0F">
                <wp:simplePos x="0" y="0"/>
                <wp:positionH relativeFrom="column">
                  <wp:posOffset>827405</wp:posOffset>
                </wp:positionH>
                <wp:positionV relativeFrom="paragraph">
                  <wp:posOffset>1051560</wp:posOffset>
                </wp:positionV>
                <wp:extent cx="4571251" cy="720000"/>
                <wp:effectExtent l="19050" t="19050" r="20320" b="23495"/>
                <wp:wrapNone/>
                <wp:docPr id="10" name="Rechtec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F52100-01EA-3C49-B192-F3551E8433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251" cy="720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D5B6C" w14:textId="126A45EE" w:rsidR="00B5372D" w:rsidRDefault="00B5372D" w:rsidP="00B5372D">
                            <w:pPr>
                              <w:spacing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Setze den </w:t>
                            </w:r>
                            <w:r w:rsidR="007F336E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rechten Fuß auf die erste Sprosse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5B57CE4B" id="Rechteck 9" o:spid="_x0000_s1027" style="position:absolute;margin-left:65.15pt;margin-top:82.8pt;width:359.9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" fillcolor="white [3201]" strokecolor="#ffc000 [3207]" strokeweight="2.25pt">
                <v:textbox>
                  <w:txbxContent>
                    <w:p w14:paraId="541D5B6C" w14:textId="126A45EE" w:rsidR="00B5372D" w:rsidRDefault="00B5372D" w:rsidP="00B5372D">
                      <w:pPr>
                        <w:spacing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Setze den </w:t>
                      </w:r>
                      <w:r w:rsidR="007F336E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rechten Fuß auf die erste Sprosse</w:t>
                      </w:r>
                    </w:p>
                  </w:txbxContent>
                </v:textbox>
              </v:rect>
            </w:pict>
          </mc:Fallback>
        </mc:AlternateContent>
      </w:r>
      <w:r w:rsidRPr="00B537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C6FAE" wp14:editId="31B1ABB7">
                <wp:simplePos x="0" y="0"/>
                <wp:positionH relativeFrom="column">
                  <wp:posOffset>827405</wp:posOffset>
                </wp:positionH>
                <wp:positionV relativeFrom="paragraph">
                  <wp:posOffset>1779270</wp:posOffset>
                </wp:positionV>
                <wp:extent cx="4571251" cy="720000"/>
                <wp:effectExtent l="19050" t="19050" r="20320" b="23495"/>
                <wp:wrapNone/>
                <wp:docPr id="11" name="Rechteck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69957A-DB6D-0946-B35C-8FB28755D7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251" cy="720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90EDC" w14:textId="5B98646F" w:rsidR="00B5372D" w:rsidRDefault="00B5372D" w:rsidP="00B5372D">
                            <w:pPr>
                              <w:spacing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F336E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43DC6FAE" id="Rechteck 10" o:spid="_x0000_s1028" style="position:absolute;margin-left:65.15pt;margin-top:140.1pt;width:359.95pt;height:5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" fillcolor="white [3201]" strokecolor="#ffc000 [3207]" strokeweight="2.25pt">
                <v:textbox>
                  <w:txbxContent>
                    <w:p w14:paraId="05490EDC" w14:textId="5B98646F" w:rsidR="00B5372D" w:rsidRDefault="00B5372D" w:rsidP="00B5372D">
                      <w:pPr>
                        <w:spacing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7F336E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B537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AF7FB" wp14:editId="73513A39">
                <wp:simplePos x="0" y="0"/>
                <wp:positionH relativeFrom="column">
                  <wp:posOffset>827405</wp:posOffset>
                </wp:positionH>
                <wp:positionV relativeFrom="paragraph">
                  <wp:posOffset>2501900</wp:posOffset>
                </wp:positionV>
                <wp:extent cx="4571251" cy="720000"/>
                <wp:effectExtent l="19050" t="19050" r="20320" b="23495"/>
                <wp:wrapNone/>
                <wp:docPr id="12" name="Rechteck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FCA02F-8560-0946-832D-646E7FFF91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251" cy="720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BD27B" w14:textId="2EF7BA76" w:rsidR="00B5372D" w:rsidRDefault="00B5372D" w:rsidP="00B5372D">
                            <w:pPr>
                              <w:spacing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F336E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177AF7FB" id="Rechteck 11" o:spid="_x0000_s1029" style="position:absolute;margin-left:65.15pt;margin-top:197pt;width:359.95pt;height:5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" fillcolor="white [3201]" strokecolor="#ffc000 [3207]" strokeweight="2.25pt">
                <v:textbox>
                  <w:txbxContent>
                    <w:p w14:paraId="5ECBD27B" w14:textId="2EF7BA76" w:rsidR="00B5372D" w:rsidRDefault="00B5372D" w:rsidP="00B5372D">
                      <w:pPr>
                        <w:spacing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7F336E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Pr="00B537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C770F" wp14:editId="6ADC5398">
                <wp:simplePos x="0" y="0"/>
                <wp:positionH relativeFrom="column">
                  <wp:posOffset>827405</wp:posOffset>
                </wp:positionH>
                <wp:positionV relativeFrom="paragraph">
                  <wp:posOffset>3229610</wp:posOffset>
                </wp:positionV>
                <wp:extent cx="4571251" cy="720000"/>
                <wp:effectExtent l="19050" t="19050" r="20320" b="23495"/>
                <wp:wrapNone/>
                <wp:docPr id="13" name="Rechteck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D30DE3-EC79-CD48-A5FE-4E46B29E82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251" cy="720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69A3D" w14:textId="5AE4F340" w:rsidR="00B5372D" w:rsidRDefault="007F336E" w:rsidP="00B5372D">
                            <w:pPr>
                              <w:spacing w:line="216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Lege die linke Hand auf die letzte Sprosse.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791C770F" id="Rechteck 12" o:spid="_x0000_s1030" style="position:absolute;margin-left:65.15pt;margin-top:254.3pt;width:359.95pt;height:5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" fillcolor="white [3201]" strokecolor="#ffc000 [3207]" strokeweight="2.25pt">
                <v:textbox>
                  <w:txbxContent>
                    <w:p w14:paraId="4C569A3D" w14:textId="5AE4F340" w:rsidR="00B5372D" w:rsidRDefault="007F336E" w:rsidP="00B5372D">
                      <w:pPr>
                        <w:spacing w:line="216" w:lineRule="auto"/>
                        <w:jc w:val="center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Lege die linke Hand auf die letzte Sprosse.</w:t>
                      </w:r>
                    </w:p>
                  </w:txbxContent>
                </v:textbox>
              </v:rect>
            </w:pict>
          </mc:Fallback>
        </mc:AlternateContent>
      </w:r>
      <w:r w:rsidRPr="00B537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9848B" wp14:editId="5C815C9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00000" cy="534080"/>
                <wp:effectExtent l="19050" t="19050" r="10795" b="18415"/>
                <wp:wrapNone/>
                <wp:docPr id="15" name="Rechteck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73805A-C40C-DE47-AB21-65D8A5C530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3408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80308" w14:textId="7BD9A7B3" w:rsidR="00B5372D" w:rsidRDefault="00B5372D" w:rsidP="00B5372D">
                            <w:pPr>
                              <w:spacing w:line="216" w:lineRule="auto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Stelle dich vor die </w:t>
                            </w:r>
                            <w:r w:rsidR="007F336E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Leiter</w:t>
                            </w:r>
                          </w:p>
                        </w:txbxContent>
                      </wps:txbx>
                      <wps:bodyPr rtlCol="0" anchor="t"/>
                    </wps:wsp>
                  </a:graphicData>
                </a:graphic>
              </wp:anchor>
            </w:drawing>
          </mc:Choice>
          <mc:Fallback>
            <w:pict>
              <v:rect w14:anchorId="14F9848B" id="Rechteck 14" o:spid="_x0000_s1031" style="position:absolute;margin-left:0;margin-top:.95pt;width:425.2pt;height:4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" fillcolor="white [3201]" strokecolor="#ffc000 [3207]" strokeweight="2.25pt">
                <v:textbox>
                  <w:txbxContent>
                    <w:p w14:paraId="31680308" w14:textId="7BD9A7B3" w:rsidR="00B5372D" w:rsidRDefault="00B5372D" w:rsidP="00B5372D">
                      <w:pPr>
                        <w:spacing w:line="216" w:lineRule="auto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Stelle dich vor die </w:t>
                      </w:r>
                      <w:r w:rsidR="007F336E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Leiter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372D" w:rsidSect="00B87204">
      <w:headerReference w:type="default" r:id="rId9"/>
      <w:footerReference w:type="default" r:id="rId10"/>
      <w:type w:val="continuous"/>
      <w:pgSz w:w="11906" w:h="16838" w:code="9"/>
      <w:pgMar w:top="1418" w:right="964" w:bottom="1134" w:left="1134" w:header="567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0BE7" w14:textId="77777777" w:rsidR="005F3516" w:rsidRDefault="005F3516">
      <w:r>
        <w:separator/>
      </w:r>
    </w:p>
  </w:endnote>
  <w:endnote w:type="continuationSeparator" w:id="0">
    <w:p w14:paraId="192163E4" w14:textId="77777777" w:rsidR="005F3516" w:rsidRDefault="005F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3247" w14:textId="77777777" w:rsidR="001D666B" w:rsidRPr="0055616A" w:rsidRDefault="0055616A" w:rsidP="00416E82">
    <w:pPr>
      <w:pStyle w:val="46331Fuzeile"/>
      <w:tabs>
        <w:tab w:val="clear" w:pos="9072"/>
        <w:tab w:val="right" w:pos="9781"/>
      </w:tabs>
      <w:jc w:val="left"/>
      <w:rPr>
        <w:sz w:val="18"/>
        <w:szCs w:val="18"/>
      </w:rPr>
    </w:pPr>
    <w:r>
      <w:tab/>
    </w:r>
    <w:r w:rsidR="00782B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603D" w14:textId="77777777" w:rsidR="005F3516" w:rsidRDefault="005F3516">
      <w:r>
        <w:separator/>
      </w:r>
    </w:p>
  </w:footnote>
  <w:footnote w:type="continuationSeparator" w:id="0">
    <w:p w14:paraId="0CD8E583" w14:textId="77777777" w:rsidR="005F3516" w:rsidRDefault="005F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161" w14:textId="77777777" w:rsidR="007F336E" w:rsidRDefault="007F336E" w:rsidP="007F336E">
    <w:pPr>
      <w:pStyle w:val="Kopfzeile"/>
      <w:rPr>
        <w:rFonts w:ascii="Calibri" w:hAnsi="Calibri" w:cs="Calibri"/>
        <w:color w:val="808080"/>
        <w:lang w:bidi="en-US"/>
      </w:rPr>
    </w:pPr>
  </w:p>
  <w:p w14:paraId="492FCB79" w14:textId="27E45ACE" w:rsidR="007F336E" w:rsidRDefault="007F336E" w:rsidP="007F336E">
    <w:pPr>
      <w:pStyle w:val="Kopfzeile"/>
    </w:pPr>
    <w:r>
      <w:rPr>
        <w:rFonts w:ascii="Calibri" w:hAnsi="Calibri" w:cs="Calibri"/>
        <w:color w:val="808080"/>
        <w:lang w:bidi="en-US"/>
      </w:rPr>
      <w:t>Check-In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DAC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D0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7E0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42D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00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CA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263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FA6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528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908E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67955"/>
    <w:multiLevelType w:val="hybridMultilevel"/>
    <w:tmpl w:val="015C71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F2CF4"/>
    <w:multiLevelType w:val="hybridMultilevel"/>
    <w:tmpl w:val="D0D62C9E"/>
    <w:lvl w:ilvl="0" w:tplc="72522940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F3103"/>
    <w:multiLevelType w:val="hybridMultilevel"/>
    <w:tmpl w:val="2DF4521E"/>
    <w:lvl w:ilvl="0" w:tplc="D3FE64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F57A6"/>
    <w:multiLevelType w:val="hybridMultilevel"/>
    <w:tmpl w:val="8D9C24F6"/>
    <w:lvl w:ilvl="0" w:tplc="8110B98C">
      <w:start w:val="1"/>
      <w:numFmt w:val="decimal"/>
      <w:lvlText w:val="%1."/>
      <w:lvlJc w:val="left"/>
      <w:pPr>
        <w:tabs>
          <w:tab w:val="num" w:pos="318"/>
        </w:tabs>
        <w:ind w:left="318" w:hanging="31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00140"/>
    <w:multiLevelType w:val="hybridMultilevel"/>
    <w:tmpl w:val="1F740742"/>
    <w:lvl w:ilvl="0" w:tplc="8110B98C">
      <w:start w:val="1"/>
      <w:numFmt w:val="decimal"/>
      <w:lvlText w:val="%1."/>
      <w:lvlJc w:val="left"/>
      <w:pPr>
        <w:tabs>
          <w:tab w:val="num" w:pos="318"/>
        </w:tabs>
        <w:ind w:left="318" w:hanging="31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102C3"/>
    <w:multiLevelType w:val="hybridMultilevel"/>
    <w:tmpl w:val="E948F1EC"/>
    <w:lvl w:ilvl="0" w:tplc="8110B98C">
      <w:start w:val="1"/>
      <w:numFmt w:val="decimal"/>
      <w:lvlText w:val="%1."/>
      <w:lvlJc w:val="left"/>
      <w:pPr>
        <w:tabs>
          <w:tab w:val="num" w:pos="318"/>
        </w:tabs>
        <w:ind w:left="318" w:hanging="31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B0380"/>
    <w:multiLevelType w:val="hybridMultilevel"/>
    <w:tmpl w:val="D51AD5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52D1F"/>
    <w:multiLevelType w:val="hybridMultilevel"/>
    <w:tmpl w:val="EFD6916A"/>
    <w:lvl w:ilvl="0" w:tplc="E4A88B2E">
      <w:start w:val="1"/>
      <w:numFmt w:val="decimal"/>
      <w:lvlText w:val="%1."/>
      <w:lvlJc w:val="left"/>
      <w:pPr>
        <w:ind w:left="318" w:hanging="31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01327"/>
    <w:multiLevelType w:val="hybridMultilevel"/>
    <w:tmpl w:val="C92E8EBC"/>
    <w:lvl w:ilvl="0" w:tplc="8110B98C">
      <w:start w:val="1"/>
      <w:numFmt w:val="decimal"/>
      <w:lvlText w:val="%1."/>
      <w:lvlJc w:val="left"/>
      <w:pPr>
        <w:tabs>
          <w:tab w:val="num" w:pos="318"/>
        </w:tabs>
        <w:ind w:left="318" w:hanging="31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72D1D"/>
    <w:multiLevelType w:val="hybridMultilevel"/>
    <w:tmpl w:val="E4AE672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7"/>
  </w:num>
  <w:num w:numId="16">
    <w:abstractNumId w:val="15"/>
  </w:num>
  <w:num w:numId="17">
    <w:abstractNumId w:val="18"/>
  </w:num>
  <w:num w:numId="18">
    <w:abstractNumId w:val="1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1C"/>
    <w:rsid w:val="00001EE8"/>
    <w:rsid w:val="00003F83"/>
    <w:rsid w:val="000059FD"/>
    <w:rsid w:val="00007B9A"/>
    <w:rsid w:val="000255BA"/>
    <w:rsid w:val="00035D81"/>
    <w:rsid w:val="00052556"/>
    <w:rsid w:val="00053614"/>
    <w:rsid w:val="00053EE5"/>
    <w:rsid w:val="00054029"/>
    <w:rsid w:val="00064C4F"/>
    <w:rsid w:val="00067747"/>
    <w:rsid w:val="000747DB"/>
    <w:rsid w:val="0008166D"/>
    <w:rsid w:val="000873E5"/>
    <w:rsid w:val="000943A9"/>
    <w:rsid w:val="00095919"/>
    <w:rsid w:val="00097036"/>
    <w:rsid w:val="000B3FEF"/>
    <w:rsid w:val="000B4ADA"/>
    <w:rsid w:val="000C2688"/>
    <w:rsid w:val="000D122C"/>
    <w:rsid w:val="000D4FF9"/>
    <w:rsid w:val="000D6907"/>
    <w:rsid w:val="000E631C"/>
    <w:rsid w:val="000F06AC"/>
    <w:rsid w:val="00101E96"/>
    <w:rsid w:val="001049EF"/>
    <w:rsid w:val="00115FB1"/>
    <w:rsid w:val="00116E37"/>
    <w:rsid w:val="001209D3"/>
    <w:rsid w:val="00124AE3"/>
    <w:rsid w:val="0014293A"/>
    <w:rsid w:val="0014294C"/>
    <w:rsid w:val="0014435D"/>
    <w:rsid w:val="0014546C"/>
    <w:rsid w:val="00145B9B"/>
    <w:rsid w:val="00151B5D"/>
    <w:rsid w:val="00151D95"/>
    <w:rsid w:val="00151F5B"/>
    <w:rsid w:val="00154BCE"/>
    <w:rsid w:val="00156D41"/>
    <w:rsid w:val="00164A3B"/>
    <w:rsid w:val="00172BC0"/>
    <w:rsid w:val="001742E1"/>
    <w:rsid w:val="00176223"/>
    <w:rsid w:val="001942B6"/>
    <w:rsid w:val="00196944"/>
    <w:rsid w:val="001974CF"/>
    <w:rsid w:val="001A1735"/>
    <w:rsid w:val="001A4226"/>
    <w:rsid w:val="001A5198"/>
    <w:rsid w:val="001C14A9"/>
    <w:rsid w:val="001C35B9"/>
    <w:rsid w:val="001C59DD"/>
    <w:rsid w:val="001C7651"/>
    <w:rsid w:val="001D348C"/>
    <w:rsid w:val="001D469E"/>
    <w:rsid w:val="001D507F"/>
    <w:rsid w:val="001D666B"/>
    <w:rsid w:val="001F1DF2"/>
    <w:rsid w:val="00204327"/>
    <w:rsid w:val="002222B8"/>
    <w:rsid w:val="00222CD1"/>
    <w:rsid w:val="00227889"/>
    <w:rsid w:val="00240F67"/>
    <w:rsid w:val="0025109B"/>
    <w:rsid w:val="002515AA"/>
    <w:rsid w:val="00257089"/>
    <w:rsid w:val="0026216A"/>
    <w:rsid w:val="002633A9"/>
    <w:rsid w:val="00264DF1"/>
    <w:rsid w:val="0027599B"/>
    <w:rsid w:val="00294CA2"/>
    <w:rsid w:val="00295674"/>
    <w:rsid w:val="0029602E"/>
    <w:rsid w:val="002B5AD0"/>
    <w:rsid w:val="002C5503"/>
    <w:rsid w:val="002E0B3E"/>
    <w:rsid w:val="002E3756"/>
    <w:rsid w:val="002E4F52"/>
    <w:rsid w:val="002E69C9"/>
    <w:rsid w:val="002F3CF8"/>
    <w:rsid w:val="002F5565"/>
    <w:rsid w:val="00303FFE"/>
    <w:rsid w:val="00304011"/>
    <w:rsid w:val="00307F4B"/>
    <w:rsid w:val="00313DB4"/>
    <w:rsid w:val="0031522C"/>
    <w:rsid w:val="00317ADB"/>
    <w:rsid w:val="003350BC"/>
    <w:rsid w:val="003444C6"/>
    <w:rsid w:val="00345C11"/>
    <w:rsid w:val="00346FF8"/>
    <w:rsid w:val="00354975"/>
    <w:rsid w:val="0035575C"/>
    <w:rsid w:val="003627B1"/>
    <w:rsid w:val="003710C1"/>
    <w:rsid w:val="00376364"/>
    <w:rsid w:val="00377E3C"/>
    <w:rsid w:val="003A2F95"/>
    <w:rsid w:val="003A5BDB"/>
    <w:rsid w:val="003B7814"/>
    <w:rsid w:val="003C65E4"/>
    <w:rsid w:val="003C677C"/>
    <w:rsid w:val="003D124C"/>
    <w:rsid w:val="003D530D"/>
    <w:rsid w:val="003E13A8"/>
    <w:rsid w:val="003E6E5C"/>
    <w:rsid w:val="003F2207"/>
    <w:rsid w:val="003F639A"/>
    <w:rsid w:val="0040117F"/>
    <w:rsid w:val="00411FA5"/>
    <w:rsid w:val="00416E82"/>
    <w:rsid w:val="00420283"/>
    <w:rsid w:val="0043465E"/>
    <w:rsid w:val="0044593A"/>
    <w:rsid w:val="00446ADA"/>
    <w:rsid w:val="00446FC1"/>
    <w:rsid w:val="00452B95"/>
    <w:rsid w:val="004637DF"/>
    <w:rsid w:val="00472925"/>
    <w:rsid w:val="004958F7"/>
    <w:rsid w:val="004B5A92"/>
    <w:rsid w:val="004C1664"/>
    <w:rsid w:val="004C2A8C"/>
    <w:rsid w:val="004C4A22"/>
    <w:rsid w:val="004C6A62"/>
    <w:rsid w:val="004D1C04"/>
    <w:rsid w:val="004E611E"/>
    <w:rsid w:val="004F606A"/>
    <w:rsid w:val="00505769"/>
    <w:rsid w:val="00506B7F"/>
    <w:rsid w:val="005267D1"/>
    <w:rsid w:val="0053256F"/>
    <w:rsid w:val="00535C16"/>
    <w:rsid w:val="00541683"/>
    <w:rsid w:val="0055616A"/>
    <w:rsid w:val="005638D1"/>
    <w:rsid w:val="00564069"/>
    <w:rsid w:val="0056426A"/>
    <w:rsid w:val="00585D93"/>
    <w:rsid w:val="00590193"/>
    <w:rsid w:val="00593910"/>
    <w:rsid w:val="005A099F"/>
    <w:rsid w:val="005A1613"/>
    <w:rsid w:val="005A7E8E"/>
    <w:rsid w:val="005C3E07"/>
    <w:rsid w:val="005E2A5A"/>
    <w:rsid w:val="005F0653"/>
    <w:rsid w:val="005F3516"/>
    <w:rsid w:val="005F4898"/>
    <w:rsid w:val="00603A39"/>
    <w:rsid w:val="00607C2B"/>
    <w:rsid w:val="00610130"/>
    <w:rsid w:val="0061384E"/>
    <w:rsid w:val="006334A4"/>
    <w:rsid w:val="006417F1"/>
    <w:rsid w:val="00650790"/>
    <w:rsid w:val="00652AD8"/>
    <w:rsid w:val="00661B7E"/>
    <w:rsid w:val="00667980"/>
    <w:rsid w:val="00676BCE"/>
    <w:rsid w:val="006803A4"/>
    <w:rsid w:val="00683633"/>
    <w:rsid w:val="006854A0"/>
    <w:rsid w:val="006956B9"/>
    <w:rsid w:val="006970C5"/>
    <w:rsid w:val="006A5EE6"/>
    <w:rsid w:val="006B7050"/>
    <w:rsid w:val="006C6102"/>
    <w:rsid w:val="006D7C75"/>
    <w:rsid w:val="006F0921"/>
    <w:rsid w:val="006F4743"/>
    <w:rsid w:val="00702AA7"/>
    <w:rsid w:val="00706336"/>
    <w:rsid w:val="00711B10"/>
    <w:rsid w:val="00730F74"/>
    <w:rsid w:val="007427E2"/>
    <w:rsid w:val="00745F2A"/>
    <w:rsid w:val="0077438D"/>
    <w:rsid w:val="00782B07"/>
    <w:rsid w:val="00790580"/>
    <w:rsid w:val="00793875"/>
    <w:rsid w:val="00796077"/>
    <w:rsid w:val="007D03C9"/>
    <w:rsid w:val="007E1399"/>
    <w:rsid w:val="007E2312"/>
    <w:rsid w:val="007F336E"/>
    <w:rsid w:val="00812A78"/>
    <w:rsid w:val="008148C2"/>
    <w:rsid w:val="00821CF4"/>
    <w:rsid w:val="0082489B"/>
    <w:rsid w:val="008259FC"/>
    <w:rsid w:val="00827C8D"/>
    <w:rsid w:val="008330DB"/>
    <w:rsid w:val="00866EAC"/>
    <w:rsid w:val="00880772"/>
    <w:rsid w:val="00883425"/>
    <w:rsid w:val="00893686"/>
    <w:rsid w:val="00894997"/>
    <w:rsid w:val="008A64F9"/>
    <w:rsid w:val="008B0175"/>
    <w:rsid w:val="008B2168"/>
    <w:rsid w:val="008C145C"/>
    <w:rsid w:val="008D473F"/>
    <w:rsid w:val="008D4A51"/>
    <w:rsid w:val="008D674D"/>
    <w:rsid w:val="008E749E"/>
    <w:rsid w:val="008F266F"/>
    <w:rsid w:val="008F331C"/>
    <w:rsid w:val="008F3EB8"/>
    <w:rsid w:val="008F7624"/>
    <w:rsid w:val="0090197B"/>
    <w:rsid w:val="00906130"/>
    <w:rsid w:val="00906AC9"/>
    <w:rsid w:val="00910A04"/>
    <w:rsid w:val="009418CA"/>
    <w:rsid w:val="0095073B"/>
    <w:rsid w:val="00954177"/>
    <w:rsid w:val="00961628"/>
    <w:rsid w:val="00966319"/>
    <w:rsid w:val="009672AC"/>
    <w:rsid w:val="0097061C"/>
    <w:rsid w:val="00990BF9"/>
    <w:rsid w:val="009917E8"/>
    <w:rsid w:val="009924B3"/>
    <w:rsid w:val="00995119"/>
    <w:rsid w:val="00996507"/>
    <w:rsid w:val="009A4CC3"/>
    <w:rsid w:val="009A59B4"/>
    <w:rsid w:val="009B06E4"/>
    <w:rsid w:val="009C4470"/>
    <w:rsid w:val="009D0985"/>
    <w:rsid w:val="009E502D"/>
    <w:rsid w:val="009E7673"/>
    <w:rsid w:val="009F0734"/>
    <w:rsid w:val="009F1AC6"/>
    <w:rsid w:val="009F2A50"/>
    <w:rsid w:val="00A05481"/>
    <w:rsid w:val="00A10911"/>
    <w:rsid w:val="00A12BD1"/>
    <w:rsid w:val="00A1510C"/>
    <w:rsid w:val="00A17E2F"/>
    <w:rsid w:val="00A27458"/>
    <w:rsid w:val="00A378DD"/>
    <w:rsid w:val="00A40E00"/>
    <w:rsid w:val="00A430D4"/>
    <w:rsid w:val="00A50D36"/>
    <w:rsid w:val="00A56D5C"/>
    <w:rsid w:val="00A63CAC"/>
    <w:rsid w:val="00A75292"/>
    <w:rsid w:val="00A83D58"/>
    <w:rsid w:val="00A91342"/>
    <w:rsid w:val="00A93A3A"/>
    <w:rsid w:val="00A93BF4"/>
    <w:rsid w:val="00A942A7"/>
    <w:rsid w:val="00A967BC"/>
    <w:rsid w:val="00AA600F"/>
    <w:rsid w:val="00AA79EE"/>
    <w:rsid w:val="00AB49FC"/>
    <w:rsid w:val="00AB5383"/>
    <w:rsid w:val="00AB6000"/>
    <w:rsid w:val="00AC69D9"/>
    <w:rsid w:val="00AD60E1"/>
    <w:rsid w:val="00AE3797"/>
    <w:rsid w:val="00B15131"/>
    <w:rsid w:val="00B33B73"/>
    <w:rsid w:val="00B34869"/>
    <w:rsid w:val="00B4010B"/>
    <w:rsid w:val="00B4404D"/>
    <w:rsid w:val="00B45FB8"/>
    <w:rsid w:val="00B51C92"/>
    <w:rsid w:val="00B5372D"/>
    <w:rsid w:val="00B63A77"/>
    <w:rsid w:val="00B66F22"/>
    <w:rsid w:val="00B73D87"/>
    <w:rsid w:val="00B87204"/>
    <w:rsid w:val="00B902A0"/>
    <w:rsid w:val="00B92873"/>
    <w:rsid w:val="00B93C6B"/>
    <w:rsid w:val="00B9565D"/>
    <w:rsid w:val="00B9794F"/>
    <w:rsid w:val="00BB0EA9"/>
    <w:rsid w:val="00BC13BB"/>
    <w:rsid w:val="00BC5C9E"/>
    <w:rsid w:val="00BD257E"/>
    <w:rsid w:val="00BD3853"/>
    <w:rsid w:val="00C0410A"/>
    <w:rsid w:val="00C06A19"/>
    <w:rsid w:val="00C07502"/>
    <w:rsid w:val="00C123D3"/>
    <w:rsid w:val="00C2199B"/>
    <w:rsid w:val="00C25F06"/>
    <w:rsid w:val="00C26396"/>
    <w:rsid w:val="00C335ED"/>
    <w:rsid w:val="00C35D96"/>
    <w:rsid w:val="00C366C0"/>
    <w:rsid w:val="00C413BC"/>
    <w:rsid w:val="00C4187A"/>
    <w:rsid w:val="00C449FB"/>
    <w:rsid w:val="00C55A4D"/>
    <w:rsid w:val="00C5799B"/>
    <w:rsid w:val="00C7544A"/>
    <w:rsid w:val="00C81147"/>
    <w:rsid w:val="00C821F0"/>
    <w:rsid w:val="00C87294"/>
    <w:rsid w:val="00CB1A4D"/>
    <w:rsid w:val="00CB4BD5"/>
    <w:rsid w:val="00CB554F"/>
    <w:rsid w:val="00CB7CFD"/>
    <w:rsid w:val="00CC0553"/>
    <w:rsid w:val="00CC7BCC"/>
    <w:rsid w:val="00CE7666"/>
    <w:rsid w:val="00CF3D5E"/>
    <w:rsid w:val="00D01898"/>
    <w:rsid w:val="00D01CBC"/>
    <w:rsid w:val="00D11D51"/>
    <w:rsid w:val="00D1525F"/>
    <w:rsid w:val="00D1773F"/>
    <w:rsid w:val="00D254FD"/>
    <w:rsid w:val="00D353F4"/>
    <w:rsid w:val="00D36A63"/>
    <w:rsid w:val="00D434FB"/>
    <w:rsid w:val="00D56DA4"/>
    <w:rsid w:val="00D575A4"/>
    <w:rsid w:val="00D61FD8"/>
    <w:rsid w:val="00D63155"/>
    <w:rsid w:val="00D708D4"/>
    <w:rsid w:val="00D718BA"/>
    <w:rsid w:val="00D739E8"/>
    <w:rsid w:val="00D9419D"/>
    <w:rsid w:val="00D95D17"/>
    <w:rsid w:val="00D968B7"/>
    <w:rsid w:val="00DA0A42"/>
    <w:rsid w:val="00DB6137"/>
    <w:rsid w:val="00DC67A6"/>
    <w:rsid w:val="00DD0CAB"/>
    <w:rsid w:val="00DD4001"/>
    <w:rsid w:val="00DE5A8E"/>
    <w:rsid w:val="00DF001C"/>
    <w:rsid w:val="00DF1201"/>
    <w:rsid w:val="00DF7F70"/>
    <w:rsid w:val="00E115AA"/>
    <w:rsid w:val="00E15713"/>
    <w:rsid w:val="00E16365"/>
    <w:rsid w:val="00E250F4"/>
    <w:rsid w:val="00E25723"/>
    <w:rsid w:val="00E31CF3"/>
    <w:rsid w:val="00E32CFD"/>
    <w:rsid w:val="00E35BFD"/>
    <w:rsid w:val="00E534D7"/>
    <w:rsid w:val="00E74AB2"/>
    <w:rsid w:val="00E75937"/>
    <w:rsid w:val="00E86B78"/>
    <w:rsid w:val="00E9122B"/>
    <w:rsid w:val="00E91738"/>
    <w:rsid w:val="00EB4F63"/>
    <w:rsid w:val="00ED3E99"/>
    <w:rsid w:val="00ED5B47"/>
    <w:rsid w:val="00EE725E"/>
    <w:rsid w:val="00EF074F"/>
    <w:rsid w:val="00F0281A"/>
    <w:rsid w:val="00F07A94"/>
    <w:rsid w:val="00F2412B"/>
    <w:rsid w:val="00F31F69"/>
    <w:rsid w:val="00F461CE"/>
    <w:rsid w:val="00F512C7"/>
    <w:rsid w:val="00F6278F"/>
    <w:rsid w:val="00F62B52"/>
    <w:rsid w:val="00F6390C"/>
    <w:rsid w:val="00F72994"/>
    <w:rsid w:val="00F81DEC"/>
    <w:rsid w:val="00F9142C"/>
    <w:rsid w:val="00FA1767"/>
    <w:rsid w:val="00FA6DCF"/>
    <w:rsid w:val="00FB293F"/>
    <w:rsid w:val="00FB336B"/>
    <w:rsid w:val="00FC6AF7"/>
    <w:rsid w:val="00FD13F9"/>
    <w:rsid w:val="00FF648F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A1F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3FEF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638D1"/>
    <w:pPr>
      <w:keepNext/>
      <w:spacing w:after="360"/>
      <w:outlineLvl w:val="0"/>
    </w:pPr>
    <w:rPr>
      <w:rFonts w:ascii="Arial" w:hAnsi="Arial" w:cs="Arial"/>
      <w:b/>
      <w:bCs/>
      <w:sz w:val="36"/>
    </w:rPr>
  </w:style>
  <w:style w:type="paragraph" w:styleId="berschrift2">
    <w:name w:val="heading 2"/>
    <w:basedOn w:val="Standard"/>
    <w:next w:val="Standard"/>
    <w:qFormat/>
    <w:rsid w:val="005638D1"/>
    <w:pPr>
      <w:keepNext/>
      <w:spacing w:line="300" w:lineRule="exact"/>
      <w:outlineLvl w:val="1"/>
    </w:pPr>
  </w:style>
  <w:style w:type="paragraph" w:styleId="berschrift3">
    <w:name w:val="heading 3"/>
    <w:basedOn w:val="Standard"/>
    <w:next w:val="Standard"/>
    <w:qFormat/>
    <w:rsid w:val="005638D1"/>
    <w:pPr>
      <w:keepNext/>
      <w:spacing w:line="300" w:lineRule="exact"/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rsid w:val="005638D1"/>
    <w:pPr>
      <w:keepNext/>
      <w:spacing w:line="300" w:lineRule="exact"/>
      <w:outlineLvl w:val="3"/>
    </w:pPr>
    <w:rPr>
      <w:rFonts w:ascii="Verdana" w:hAnsi="Verdana"/>
      <w:i/>
      <w:iCs/>
      <w:sz w:val="14"/>
    </w:rPr>
  </w:style>
  <w:style w:type="paragraph" w:styleId="berschrift5">
    <w:name w:val="heading 5"/>
    <w:basedOn w:val="Standard"/>
    <w:next w:val="Standard"/>
    <w:qFormat/>
    <w:rsid w:val="005638D1"/>
    <w:pPr>
      <w:keepNext/>
      <w:spacing w:line="300" w:lineRule="exact"/>
      <w:jc w:val="both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5638D1"/>
    <w:pPr>
      <w:keepNext/>
      <w:tabs>
        <w:tab w:val="left" w:pos="0"/>
        <w:tab w:val="right" w:pos="9638"/>
      </w:tabs>
      <w:spacing w:line="400" w:lineRule="exact"/>
      <w:jc w:val="both"/>
      <w:outlineLvl w:val="5"/>
    </w:pPr>
    <w:rPr>
      <w:rFonts w:ascii="Comic Sans MS" w:hAnsi="Comic Sans MS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638D1"/>
    <w:rPr>
      <w:rFonts w:ascii="Tahoma" w:hAnsi="Tahoma" w:cs="Tahoma"/>
      <w:sz w:val="16"/>
      <w:szCs w:val="16"/>
    </w:rPr>
  </w:style>
  <w:style w:type="paragraph" w:customStyle="1" w:styleId="46331Grundtext">
    <w:name w:val="46331_Grundtext"/>
    <w:link w:val="46331GrundtextZchn"/>
    <w:rsid w:val="0095073B"/>
    <w:pPr>
      <w:tabs>
        <w:tab w:val="left" w:pos="284"/>
        <w:tab w:val="left" w:pos="567"/>
      </w:tabs>
      <w:spacing w:line="300" w:lineRule="exact"/>
      <w:jc w:val="both"/>
    </w:pPr>
    <w:rPr>
      <w:rFonts w:ascii="Arial" w:hAnsi="Arial"/>
      <w:sz w:val="24"/>
    </w:rPr>
  </w:style>
  <w:style w:type="paragraph" w:customStyle="1" w:styleId="46331Kopfzeile">
    <w:name w:val="46331_Kopfzeile"/>
    <w:rsid w:val="000943A9"/>
    <w:pPr>
      <w:spacing w:before="240"/>
    </w:pPr>
    <w:rPr>
      <w:rFonts w:ascii="Arial" w:hAnsi="Arial"/>
      <w:b/>
      <w:color w:val="808080"/>
      <w:sz w:val="28"/>
    </w:rPr>
  </w:style>
  <w:style w:type="paragraph" w:customStyle="1" w:styleId="46331U1">
    <w:name w:val="46331_U1"/>
    <w:rsid w:val="00D254FD"/>
    <w:pPr>
      <w:spacing w:before="200" w:after="300"/>
    </w:pPr>
    <w:rPr>
      <w:rFonts w:ascii="Arial" w:hAnsi="Arial"/>
      <w:b/>
      <w:sz w:val="36"/>
    </w:rPr>
  </w:style>
  <w:style w:type="paragraph" w:customStyle="1" w:styleId="46331Quellentext">
    <w:name w:val="46331_Quellentext"/>
    <w:rsid w:val="000873E5"/>
    <w:pPr>
      <w:spacing w:line="240" w:lineRule="atLeast"/>
      <w:jc w:val="both"/>
    </w:pPr>
    <w:rPr>
      <w:rFonts w:ascii="Arial" w:hAnsi="Arial"/>
      <w:sz w:val="16"/>
    </w:rPr>
  </w:style>
  <w:style w:type="paragraph" w:customStyle="1" w:styleId="46331Fuzeile">
    <w:name w:val="46331_Fußzeile"/>
    <w:basedOn w:val="Standard"/>
    <w:rsid w:val="00C413BC"/>
    <w:pPr>
      <w:tabs>
        <w:tab w:val="center" w:pos="4536"/>
        <w:tab w:val="right" w:pos="9072"/>
      </w:tabs>
      <w:jc w:val="right"/>
    </w:pPr>
    <w:rPr>
      <w:rFonts w:ascii="Arial" w:hAnsi="Arial" w:cs="Arial"/>
      <w:sz w:val="14"/>
      <w:szCs w:val="16"/>
    </w:rPr>
  </w:style>
  <w:style w:type="paragraph" w:customStyle="1" w:styleId="46331U2">
    <w:name w:val="46331_U2"/>
    <w:basedOn w:val="46331Grundtext"/>
    <w:rsid w:val="00D254FD"/>
    <w:pPr>
      <w:spacing w:after="100"/>
    </w:pPr>
    <w:rPr>
      <w:rFonts w:cs="Arial"/>
      <w:b/>
      <w:sz w:val="28"/>
    </w:rPr>
  </w:style>
  <w:style w:type="paragraph" w:customStyle="1" w:styleId="46331Bildunterschrift">
    <w:name w:val="46331_Bildunterschrift"/>
    <w:basedOn w:val="46331Grundtext"/>
    <w:rsid w:val="000873E5"/>
    <w:pPr>
      <w:spacing w:line="240" w:lineRule="atLeast"/>
      <w:jc w:val="left"/>
    </w:pPr>
    <w:rPr>
      <w:rFonts w:cs="Tahoma"/>
      <w:i/>
      <w:sz w:val="20"/>
    </w:rPr>
  </w:style>
  <w:style w:type="paragraph" w:customStyle="1" w:styleId="46331Sonderschrift1">
    <w:name w:val="46331_Sonderschrift_1"/>
    <w:basedOn w:val="46331Grundtext"/>
    <w:rsid w:val="00C449FB"/>
    <w:rPr>
      <w:rFonts w:ascii="Courier New" w:hAnsi="Courier New" w:cs="Courier New"/>
      <w:szCs w:val="24"/>
    </w:rPr>
  </w:style>
  <w:style w:type="paragraph" w:customStyle="1" w:styleId="46331Sonderschrift2">
    <w:name w:val="46331_Sonderschrift_2"/>
    <w:basedOn w:val="46331Grundtext"/>
    <w:link w:val="46331Sonderschrift2Zchn"/>
    <w:rsid w:val="00C449FB"/>
    <w:rPr>
      <w:rFonts w:ascii="Georgia" w:hAnsi="Georgia" w:cs="Courier New"/>
      <w:szCs w:val="24"/>
    </w:rPr>
  </w:style>
  <w:style w:type="paragraph" w:customStyle="1" w:styleId="46331Sonderschrift3">
    <w:name w:val="46331_Sonderschrift_3"/>
    <w:basedOn w:val="46331Grundtext"/>
    <w:link w:val="46331Sonderschrift3Zchn"/>
    <w:rsid w:val="00C449FB"/>
    <w:rPr>
      <w:rFonts w:ascii="Bookman Old Style" w:hAnsi="Bookman Old Style" w:cs="Courier New"/>
      <w:szCs w:val="24"/>
    </w:rPr>
  </w:style>
  <w:style w:type="paragraph" w:customStyle="1" w:styleId="46331Sonderschrift4">
    <w:name w:val="46331_Sonderschrift_4"/>
    <w:basedOn w:val="46331Grundtext"/>
    <w:link w:val="46331Sonderschrift4Zchn"/>
    <w:rsid w:val="006C6102"/>
    <w:rPr>
      <w:rFonts w:ascii="Lucida Console" w:hAnsi="Lucida Console" w:cs="Courier New"/>
      <w:szCs w:val="24"/>
    </w:rPr>
  </w:style>
  <w:style w:type="paragraph" w:customStyle="1" w:styleId="46331ISBN">
    <w:name w:val="46331_ISBN"/>
    <w:basedOn w:val="Standard"/>
    <w:rsid w:val="00C413BC"/>
    <w:pPr>
      <w:jc w:val="center"/>
    </w:pPr>
    <w:rPr>
      <w:rFonts w:ascii="Arial" w:hAnsi="Arial"/>
      <w:sz w:val="14"/>
    </w:rPr>
  </w:style>
  <w:style w:type="paragraph" w:customStyle="1" w:styleId="46331Sonderschrift5">
    <w:name w:val="46331_Sonderschrift_5"/>
    <w:basedOn w:val="Standard"/>
    <w:link w:val="46331Sonderschrift5Zchn"/>
    <w:rsid w:val="000873E5"/>
    <w:pPr>
      <w:spacing w:line="300" w:lineRule="exact"/>
      <w:jc w:val="both"/>
    </w:pPr>
    <w:rPr>
      <w:rFonts w:ascii="Arial Narrow" w:hAnsi="Arial Narrow"/>
    </w:rPr>
  </w:style>
  <w:style w:type="paragraph" w:customStyle="1" w:styleId="46331Linien">
    <w:name w:val="46331_Linien"/>
    <w:link w:val="46331LinienZchn"/>
    <w:rsid w:val="00D708D4"/>
    <w:pPr>
      <w:tabs>
        <w:tab w:val="left" w:pos="0"/>
        <w:tab w:val="left" w:pos="9809"/>
      </w:tabs>
      <w:spacing w:line="520" w:lineRule="exact"/>
      <w:jc w:val="both"/>
    </w:pPr>
    <w:rPr>
      <w:rFonts w:ascii="Comic Sans MS" w:hAnsi="Comic Sans MS" w:cs="Arial"/>
      <w:sz w:val="24"/>
      <w:u w:val="single"/>
    </w:rPr>
  </w:style>
  <w:style w:type="paragraph" w:customStyle="1" w:styleId="46331Sonderschrift6">
    <w:name w:val="46331_Sonderschrift_6"/>
    <w:basedOn w:val="Standard"/>
    <w:link w:val="46331Sonderschrift6Zchn"/>
    <w:rsid w:val="000873E5"/>
    <w:pPr>
      <w:spacing w:line="300" w:lineRule="exact"/>
      <w:jc w:val="both"/>
    </w:pPr>
    <w:rPr>
      <w:rFonts w:ascii="Comic Sans MS" w:hAnsi="Comic Sans MS"/>
      <w:sz w:val="22"/>
    </w:rPr>
  </w:style>
  <w:style w:type="character" w:customStyle="1" w:styleId="46331Sonderschrift4Zchn">
    <w:name w:val="46331_Sonderschrift_4 Zchn"/>
    <w:link w:val="46331Sonderschrift4"/>
    <w:rsid w:val="00A430D4"/>
    <w:rPr>
      <w:rFonts w:ascii="Lucida Console" w:hAnsi="Lucida Console" w:cs="Courier New"/>
      <w:sz w:val="24"/>
      <w:szCs w:val="24"/>
      <w:lang w:val="de-DE" w:eastAsia="de-DE" w:bidi="ar-SA"/>
    </w:rPr>
  </w:style>
  <w:style w:type="character" w:customStyle="1" w:styleId="46331Sonderschrift5Zchn">
    <w:name w:val="46331_Sonderschrift_5 Zchn"/>
    <w:link w:val="46331Sonderschrift5"/>
    <w:rsid w:val="00A430D4"/>
    <w:rPr>
      <w:rFonts w:ascii="Arial Narrow" w:eastAsia="Cambria" w:hAnsi="Arial Narrow"/>
      <w:sz w:val="24"/>
      <w:szCs w:val="24"/>
      <w:lang w:val="de-DE" w:eastAsia="en-US" w:bidi="ar-SA"/>
    </w:rPr>
  </w:style>
  <w:style w:type="character" w:customStyle="1" w:styleId="46331GrundtextZchn">
    <w:name w:val="46331_Grundtext Zchn"/>
    <w:link w:val="46331Grundtext"/>
    <w:rsid w:val="0095073B"/>
    <w:rPr>
      <w:rFonts w:ascii="Arial" w:hAnsi="Arial"/>
      <w:sz w:val="24"/>
      <w:lang w:val="de-DE" w:eastAsia="de-DE" w:bidi="ar-SA"/>
    </w:rPr>
  </w:style>
  <w:style w:type="table" w:styleId="Tabellenraster">
    <w:name w:val="Table Grid"/>
    <w:basedOn w:val="NormaleTabelle"/>
    <w:rsid w:val="0090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46331TabelleU">
    <w:name w:val="46331_Tabelle_U"/>
    <w:rsid w:val="00906130"/>
    <w:pPr>
      <w:jc w:val="center"/>
    </w:pPr>
    <w:rPr>
      <w:rFonts w:ascii="Arial" w:hAnsi="Arial"/>
      <w:b/>
      <w:sz w:val="22"/>
    </w:rPr>
  </w:style>
  <w:style w:type="paragraph" w:customStyle="1" w:styleId="46331TabelleGrundtext">
    <w:name w:val="46331_Tabelle_Grundtext"/>
    <w:rsid w:val="00C35D96"/>
    <w:rPr>
      <w:rFonts w:ascii="Arial" w:hAnsi="Arial"/>
      <w:sz w:val="22"/>
    </w:rPr>
  </w:style>
  <w:style w:type="paragraph" w:customStyle="1" w:styleId="46331Aufgabe">
    <w:name w:val="46331_Aufgabe"/>
    <w:basedOn w:val="46331Grundtext"/>
    <w:link w:val="46331AufgabeZchn"/>
    <w:rsid w:val="00C335ED"/>
    <w:pPr>
      <w:ind w:left="284" w:hanging="284"/>
      <w:jc w:val="left"/>
    </w:pPr>
  </w:style>
  <w:style w:type="paragraph" w:customStyle="1" w:styleId="46331LinienE1">
    <w:name w:val="46331_Linien_E1"/>
    <w:basedOn w:val="46331Linien"/>
    <w:rsid w:val="00D708D4"/>
    <w:pPr>
      <w:ind w:left="284"/>
    </w:pPr>
  </w:style>
  <w:style w:type="paragraph" w:customStyle="1" w:styleId="46331LinienE2">
    <w:name w:val="46331_Linien_E2"/>
    <w:basedOn w:val="46331LinienE1"/>
    <w:rsid w:val="00303FFE"/>
    <w:pPr>
      <w:ind w:left="567"/>
    </w:pPr>
  </w:style>
  <w:style w:type="paragraph" w:customStyle="1" w:styleId="46331Lueckentext">
    <w:name w:val="46331_Lueckentext"/>
    <w:rsid w:val="00CB4BD5"/>
    <w:pPr>
      <w:spacing w:line="520" w:lineRule="exact"/>
      <w:ind w:left="284"/>
    </w:pPr>
    <w:rPr>
      <w:rFonts w:ascii="Arial" w:hAnsi="Arial" w:cs="Arial"/>
      <w:sz w:val="24"/>
    </w:rPr>
  </w:style>
  <w:style w:type="character" w:customStyle="1" w:styleId="46331Loesungswort">
    <w:name w:val="46331_Loesungswort"/>
    <w:rsid w:val="00003F83"/>
    <w:rPr>
      <w:rFonts w:ascii="Comic Sans MS" w:hAnsi="Comic Sans MS"/>
      <w:color w:val="auto"/>
      <w:sz w:val="24"/>
      <w:u w:val="single"/>
    </w:rPr>
  </w:style>
  <w:style w:type="character" w:customStyle="1" w:styleId="46331AufgabeZchn">
    <w:name w:val="46331_Aufgabe Zchn"/>
    <w:basedOn w:val="46331GrundtextZchn"/>
    <w:link w:val="46331Aufgabe"/>
    <w:rsid w:val="00C335ED"/>
    <w:rPr>
      <w:rFonts w:ascii="Arial" w:hAnsi="Arial"/>
      <w:sz w:val="24"/>
      <w:lang w:val="de-DE" w:eastAsia="de-DE" w:bidi="ar-SA"/>
    </w:rPr>
  </w:style>
  <w:style w:type="paragraph" w:customStyle="1" w:styleId="46331HalbeZeile">
    <w:name w:val="46331_Halbe_Zeile"/>
    <w:basedOn w:val="46331Aufgabe"/>
    <w:rsid w:val="00003F83"/>
    <w:pPr>
      <w:spacing w:line="100" w:lineRule="exact"/>
    </w:pPr>
  </w:style>
  <w:style w:type="paragraph" w:customStyle="1" w:styleId="46331U3">
    <w:name w:val="46331_U3"/>
    <w:basedOn w:val="46331U2"/>
    <w:rsid w:val="00D254FD"/>
    <w:pPr>
      <w:spacing w:after="0"/>
    </w:pPr>
    <w:rPr>
      <w:sz w:val="24"/>
    </w:rPr>
  </w:style>
  <w:style w:type="character" w:customStyle="1" w:styleId="46331Sonderschrift3Zchn">
    <w:name w:val="46331_Sonderschrift_3 Zchn"/>
    <w:link w:val="46331Sonderschrift3"/>
    <w:rsid w:val="00A430D4"/>
    <w:rPr>
      <w:rFonts w:ascii="Bookman Old Style" w:hAnsi="Bookman Old Style" w:cs="Courier New"/>
      <w:sz w:val="24"/>
      <w:szCs w:val="24"/>
      <w:lang w:val="de-DE" w:eastAsia="de-DE" w:bidi="ar-SA"/>
    </w:rPr>
  </w:style>
  <w:style w:type="character" w:customStyle="1" w:styleId="46331Sonderschrift2Zchn">
    <w:name w:val="46331_Sonderschrift_2 Zchn"/>
    <w:link w:val="46331Sonderschrift2"/>
    <w:rsid w:val="00A430D4"/>
    <w:rPr>
      <w:rFonts w:ascii="Georgia" w:hAnsi="Georgia" w:cs="Courier New"/>
      <w:sz w:val="24"/>
      <w:szCs w:val="24"/>
      <w:lang w:val="de-DE" w:eastAsia="de-DE" w:bidi="ar-SA"/>
    </w:rPr>
  </w:style>
  <w:style w:type="character" w:customStyle="1" w:styleId="46331Sonderschrift6Zchn">
    <w:name w:val="46331_Sonderschrift_6 Zchn"/>
    <w:link w:val="46331Sonderschrift6"/>
    <w:rsid w:val="00A430D4"/>
    <w:rPr>
      <w:rFonts w:ascii="Comic Sans MS" w:eastAsia="Cambria" w:hAnsi="Comic Sans MS"/>
      <w:sz w:val="22"/>
      <w:szCs w:val="24"/>
      <w:lang w:val="de-DE" w:eastAsia="en-US" w:bidi="ar-SA"/>
    </w:rPr>
  </w:style>
  <w:style w:type="paragraph" w:customStyle="1" w:styleId="46331TIMESSonderschrift">
    <w:name w:val="46331_TIMES_Sonderschrift"/>
    <w:rsid w:val="000F06AC"/>
    <w:pPr>
      <w:spacing w:line="300" w:lineRule="exact"/>
    </w:pPr>
    <w:rPr>
      <w:sz w:val="25"/>
    </w:rPr>
  </w:style>
  <w:style w:type="paragraph" w:styleId="Fuzeile">
    <w:name w:val="footer"/>
    <w:basedOn w:val="Standard"/>
    <w:rsid w:val="000B3FEF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0B3FEF"/>
    <w:pPr>
      <w:tabs>
        <w:tab w:val="center" w:pos="4536"/>
        <w:tab w:val="right" w:pos="9072"/>
      </w:tabs>
    </w:pPr>
  </w:style>
  <w:style w:type="character" w:customStyle="1" w:styleId="46331LinienZchn">
    <w:name w:val="46331_Linien Zchn"/>
    <w:link w:val="46331Linien"/>
    <w:rsid w:val="00D739E8"/>
    <w:rPr>
      <w:rFonts w:ascii="Comic Sans MS" w:hAnsi="Comic Sans MS" w:cs="Arial"/>
      <w:sz w:val="24"/>
      <w:u w:val="single"/>
      <w:lang w:val="de-DE" w:eastAsia="de-DE" w:bidi="ar-SA"/>
    </w:rPr>
  </w:style>
  <w:style w:type="character" w:customStyle="1" w:styleId="KopfzeileZchn">
    <w:name w:val="Kopfzeile Zchn"/>
    <w:link w:val="Kopfzeile"/>
    <w:uiPriority w:val="99"/>
    <w:rsid w:val="008F266F"/>
    <w:rPr>
      <w:sz w:val="24"/>
      <w:szCs w:val="24"/>
      <w:lang w:eastAsia="en-US"/>
    </w:rPr>
  </w:style>
  <w:style w:type="table" w:styleId="TabellemithellemGitternetz">
    <w:name w:val="Grid Table Light"/>
    <w:basedOn w:val="NormaleTabelle"/>
    <w:uiPriority w:val="40"/>
    <w:rsid w:val="00EF07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1UE1Calibri16PtFettZeilenabstand14Pt">
    <w:name w:val="01_UE1_ Calibri 16 Pt. Fett Zeilenabstand: 14 Pt."/>
    <w:basedOn w:val="Standard"/>
    <w:rsid w:val="007F336E"/>
    <w:pPr>
      <w:spacing w:line="280" w:lineRule="exact"/>
    </w:pPr>
    <w:rPr>
      <w:rFonts w:ascii="Calibri" w:hAnsi="Calibri"/>
      <w:b/>
      <w:bCs/>
      <w:sz w:val="3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F33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uftraege\Wordauftraege_Satz\Nah_dran_46350_CD_Schell\Nah_dran_46350_BLANC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Nah_dran_46350_BLANCO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46331_U1: 18 pt</vt:lpstr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46331_U1: 18 pt</dc:title>
  <dc:subject/>
  <dc:creator/>
  <cp:keywords/>
  <cp:lastModifiedBy/>
  <cp:revision>1</cp:revision>
  <cp:lastPrinted>2012-02-02T14:05:00Z</cp:lastPrinted>
  <dcterms:created xsi:type="dcterms:W3CDTF">2022-08-25T07:46:00Z</dcterms:created>
  <dcterms:modified xsi:type="dcterms:W3CDTF">2022-08-26T10:06:00Z</dcterms:modified>
</cp:coreProperties>
</file>